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FA3B7" w14:textId="77777777" w:rsidR="00E575EA" w:rsidRPr="00C92239" w:rsidRDefault="00E575EA" w:rsidP="00C9257F">
      <w:pPr>
        <w:jc w:val="both"/>
        <w:rPr>
          <w:i/>
          <w:sz w:val="22"/>
          <w:szCs w:val="22"/>
          <w:lang w:val="bs-Latn-BA"/>
        </w:rPr>
      </w:pPr>
      <w:r w:rsidRPr="00C92239">
        <w:rPr>
          <w:noProof/>
          <w:lang w:val="bs-Latn-BA" w:eastAsia="bs-Latn-BA"/>
        </w:rPr>
        <w:drawing>
          <wp:anchor distT="0" distB="0" distL="114300" distR="114300" simplePos="0" relativeHeight="251659264" behindDoc="1" locked="0" layoutInCell="1" allowOverlap="1" wp14:anchorId="2842BA74" wp14:editId="22F7BCE6">
            <wp:simplePos x="0" y="0"/>
            <wp:positionH relativeFrom="column">
              <wp:posOffset>-562610</wp:posOffset>
            </wp:positionH>
            <wp:positionV relativeFrom="paragraph">
              <wp:posOffset>-574088</wp:posOffset>
            </wp:positionV>
            <wp:extent cx="6896100" cy="1552991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kole Mujag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552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89B4B" w14:textId="77777777" w:rsidR="00E575EA" w:rsidRPr="00C92239" w:rsidRDefault="00E575EA" w:rsidP="00C9257F">
      <w:pPr>
        <w:jc w:val="both"/>
        <w:rPr>
          <w:i/>
          <w:sz w:val="22"/>
          <w:szCs w:val="22"/>
          <w:lang w:val="bs-Latn-BA"/>
        </w:rPr>
      </w:pPr>
    </w:p>
    <w:p w14:paraId="31CA50BB" w14:textId="77777777" w:rsidR="00E575EA" w:rsidRPr="00C92239" w:rsidRDefault="00E575EA" w:rsidP="00C9257F">
      <w:pPr>
        <w:jc w:val="both"/>
        <w:rPr>
          <w:i/>
          <w:sz w:val="22"/>
          <w:szCs w:val="22"/>
          <w:lang w:val="bs-Latn-BA"/>
        </w:rPr>
      </w:pPr>
    </w:p>
    <w:p w14:paraId="3987F086" w14:textId="77777777" w:rsidR="00E575EA" w:rsidRPr="00C92239" w:rsidRDefault="00E575EA" w:rsidP="00C9257F">
      <w:pPr>
        <w:jc w:val="both"/>
        <w:rPr>
          <w:i/>
          <w:sz w:val="22"/>
          <w:szCs w:val="22"/>
          <w:lang w:val="bs-Latn-BA"/>
        </w:rPr>
      </w:pPr>
    </w:p>
    <w:p w14:paraId="2F230F4F" w14:textId="77777777" w:rsidR="00E575EA" w:rsidRPr="00C92239" w:rsidRDefault="00E575EA" w:rsidP="00C9257F">
      <w:pPr>
        <w:jc w:val="both"/>
        <w:rPr>
          <w:i/>
          <w:sz w:val="22"/>
          <w:szCs w:val="22"/>
          <w:lang w:val="bs-Latn-BA"/>
        </w:rPr>
      </w:pPr>
    </w:p>
    <w:p w14:paraId="6F0F203D" w14:textId="77777777" w:rsidR="009F0514" w:rsidRPr="00C92239" w:rsidRDefault="009F0514" w:rsidP="00C9257F">
      <w:pPr>
        <w:jc w:val="both"/>
        <w:rPr>
          <w:i/>
          <w:sz w:val="22"/>
          <w:szCs w:val="22"/>
          <w:lang w:val="bs-Latn-BA"/>
        </w:rPr>
      </w:pPr>
    </w:p>
    <w:p w14:paraId="3254BC7F" w14:textId="4B49D18A" w:rsidR="003C6B1B" w:rsidRPr="00C92239" w:rsidRDefault="003C6B1B" w:rsidP="00C9257F">
      <w:pPr>
        <w:jc w:val="both"/>
        <w:rPr>
          <w:iCs/>
          <w:sz w:val="22"/>
          <w:szCs w:val="22"/>
          <w:lang w:val="bs-Latn-BA"/>
        </w:rPr>
      </w:pPr>
    </w:p>
    <w:p w14:paraId="77D0232F" w14:textId="278D4828" w:rsidR="003C6B1B" w:rsidRPr="00C92239" w:rsidRDefault="003C6B1B" w:rsidP="00C9257F">
      <w:pPr>
        <w:jc w:val="both"/>
        <w:rPr>
          <w:rFonts w:asciiTheme="majorHAnsi" w:hAnsiTheme="majorHAnsi"/>
          <w:iCs/>
          <w:lang w:val="bs-Latn-BA"/>
        </w:rPr>
      </w:pPr>
    </w:p>
    <w:p w14:paraId="4224A80F" w14:textId="50D30405" w:rsidR="00E92C6E" w:rsidRPr="002F4A7C" w:rsidRDefault="002F4A7C" w:rsidP="00C9257F">
      <w:pPr>
        <w:jc w:val="both"/>
        <w:rPr>
          <w:i/>
          <w:sz w:val="22"/>
          <w:szCs w:val="22"/>
        </w:rPr>
      </w:pPr>
      <w:r w:rsidRPr="00E27F15">
        <w:rPr>
          <w:i/>
          <w:sz w:val="22"/>
          <w:szCs w:val="22"/>
        </w:rPr>
        <w:t>Na osnovu čl. 85. Zakona o osnovnom odgoju i obrazovanju (</w:t>
      </w:r>
      <w:r w:rsidRPr="00E27F15">
        <w:rPr>
          <w:i/>
          <w:noProof/>
          <w:sz w:val="22"/>
          <w:szCs w:val="22"/>
        </w:rPr>
        <w:t>˝Službene novine HNK˝ br. 5/00, 4/04, 5/04, 1/14</w:t>
      </w:r>
      <w:r>
        <w:rPr>
          <w:i/>
          <w:noProof/>
          <w:sz w:val="22"/>
          <w:szCs w:val="22"/>
        </w:rPr>
        <w:t>,</w:t>
      </w:r>
      <w:r w:rsidRPr="00E27F15">
        <w:rPr>
          <w:i/>
          <w:noProof/>
          <w:sz w:val="22"/>
          <w:szCs w:val="22"/>
        </w:rPr>
        <w:t xml:space="preserve"> 7/16</w:t>
      </w:r>
      <w:r>
        <w:rPr>
          <w:i/>
          <w:noProof/>
          <w:sz w:val="22"/>
          <w:szCs w:val="22"/>
        </w:rPr>
        <w:t xml:space="preserve"> i 7/22</w:t>
      </w:r>
      <w:r w:rsidRPr="00E27F15">
        <w:rPr>
          <w:i/>
          <w:sz w:val="22"/>
          <w:szCs w:val="22"/>
        </w:rPr>
        <w:t>), čl. 8. Kolektivnog ugovora za djelatnost osnovnog odgoja i obrazovanja u HNK</w:t>
      </w:r>
      <w:r>
        <w:rPr>
          <w:i/>
          <w:sz w:val="22"/>
          <w:szCs w:val="22"/>
        </w:rPr>
        <w:t>-a</w:t>
      </w:r>
      <w:r w:rsidRPr="00E27F15">
        <w:rPr>
          <w:i/>
          <w:sz w:val="22"/>
          <w:szCs w:val="22"/>
        </w:rPr>
        <w:t xml:space="preserve">, čl. 111. Pravila JU OŠ ˝Mujaga Komadina˝ Mostar (br. 02-370-1/011 od 31.10.2011. god.), </w:t>
      </w:r>
      <w:r w:rsidRPr="00403CB0">
        <w:rPr>
          <w:i/>
          <w:sz w:val="22"/>
          <w:szCs w:val="22"/>
          <w:lang w:val="bs-Latn-BA"/>
        </w:rPr>
        <w:t xml:space="preserve">čl. 4. Pravilnika o radu i disciplinskoj odgovornosti JU OŠ ˝Mujaga Komadina˝ </w:t>
      </w:r>
      <w:r w:rsidRPr="006855DA">
        <w:rPr>
          <w:i/>
          <w:sz w:val="22"/>
          <w:szCs w:val="22"/>
          <w:lang w:val="bs-Latn-BA"/>
        </w:rPr>
        <w:t>Mostar (br. 03-301/18 od 28.9.2018. god.),</w:t>
      </w:r>
      <w:r w:rsidRPr="00E27F15">
        <w:rPr>
          <w:i/>
          <w:sz w:val="22"/>
          <w:szCs w:val="22"/>
        </w:rPr>
        <w:t xml:space="preserve"> Saglasnosti Ministarstva obrazovanja, nauke, kulture i sporta</w:t>
      </w:r>
      <w:r>
        <w:rPr>
          <w:i/>
          <w:sz w:val="22"/>
          <w:szCs w:val="22"/>
        </w:rPr>
        <w:t xml:space="preserve"> HNK</w:t>
      </w:r>
      <w:r w:rsidRPr="00E27F15">
        <w:rPr>
          <w:i/>
          <w:sz w:val="22"/>
          <w:szCs w:val="22"/>
        </w:rPr>
        <w:t xml:space="preserve"> (br. 02-3</w:t>
      </w:r>
      <w:r>
        <w:rPr>
          <w:i/>
          <w:sz w:val="22"/>
          <w:szCs w:val="22"/>
        </w:rPr>
        <w:t>0</w:t>
      </w:r>
      <w:r w:rsidRPr="00E27F15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1592</w:t>
      </w:r>
      <w:r w:rsidRPr="00E27F15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>24</w:t>
      </w:r>
      <w:r w:rsidRPr="00E27F15">
        <w:rPr>
          <w:i/>
          <w:sz w:val="22"/>
          <w:szCs w:val="22"/>
        </w:rPr>
        <w:t xml:space="preserve"> od </w:t>
      </w:r>
      <w:r>
        <w:rPr>
          <w:i/>
          <w:sz w:val="22"/>
          <w:szCs w:val="22"/>
        </w:rPr>
        <w:t>17</w:t>
      </w:r>
      <w:r w:rsidRPr="00E27F15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7</w:t>
      </w:r>
      <w:r w:rsidRPr="00E27F15">
        <w:rPr>
          <w:i/>
          <w:sz w:val="22"/>
          <w:szCs w:val="22"/>
        </w:rPr>
        <w:t>.20</w:t>
      </w:r>
      <w:r>
        <w:rPr>
          <w:i/>
          <w:sz w:val="22"/>
          <w:szCs w:val="22"/>
        </w:rPr>
        <w:t>24</w:t>
      </w:r>
      <w:r w:rsidRPr="00E27F15">
        <w:rPr>
          <w:i/>
          <w:sz w:val="22"/>
          <w:szCs w:val="22"/>
        </w:rPr>
        <w:t>. god</w:t>
      </w:r>
      <w:r>
        <w:rPr>
          <w:i/>
          <w:sz w:val="22"/>
          <w:szCs w:val="22"/>
        </w:rPr>
        <w:t>.),</w:t>
      </w:r>
      <w:r w:rsidR="00856197" w:rsidRPr="00C92239">
        <w:rPr>
          <w:i/>
          <w:sz w:val="22"/>
          <w:szCs w:val="22"/>
          <w:lang w:val="bs-Latn-BA"/>
        </w:rPr>
        <w:t xml:space="preserve"> te Odluke Školskog odbora </w:t>
      </w:r>
      <w:r w:rsidR="00D562D1" w:rsidRPr="00C92239">
        <w:rPr>
          <w:i/>
          <w:sz w:val="22"/>
          <w:szCs w:val="22"/>
          <w:lang w:val="bs-Latn-BA"/>
        </w:rPr>
        <w:t>(</w:t>
      </w:r>
      <w:r w:rsidR="00856197" w:rsidRPr="00C92239">
        <w:rPr>
          <w:i/>
          <w:sz w:val="22"/>
          <w:szCs w:val="22"/>
          <w:lang w:val="bs-Latn-BA"/>
        </w:rPr>
        <w:t>br</w:t>
      </w:r>
      <w:r w:rsidR="00857AAA">
        <w:rPr>
          <w:i/>
          <w:sz w:val="22"/>
          <w:szCs w:val="22"/>
          <w:lang w:val="bs-Latn-BA"/>
        </w:rPr>
        <w:t>.02-</w:t>
      </w:r>
      <w:r w:rsidR="00813BA6">
        <w:rPr>
          <w:i/>
          <w:sz w:val="22"/>
          <w:szCs w:val="22"/>
          <w:lang w:val="bs-Latn-BA"/>
        </w:rPr>
        <w:t>02</w:t>
      </w:r>
      <w:r w:rsidR="00857AAA">
        <w:rPr>
          <w:i/>
          <w:sz w:val="22"/>
          <w:szCs w:val="22"/>
          <w:lang w:val="bs-Latn-BA"/>
        </w:rPr>
        <w:t>-</w:t>
      </w:r>
      <w:r>
        <w:rPr>
          <w:i/>
          <w:sz w:val="22"/>
          <w:szCs w:val="22"/>
          <w:lang w:val="bs-Latn-BA"/>
        </w:rPr>
        <w:t>397</w:t>
      </w:r>
      <w:r w:rsidR="00857AAA">
        <w:rPr>
          <w:i/>
          <w:sz w:val="22"/>
          <w:szCs w:val="22"/>
          <w:lang w:val="bs-Latn-BA"/>
        </w:rPr>
        <w:t>/2</w:t>
      </w:r>
      <w:r>
        <w:rPr>
          <w:i/>
          <w:sz w:val="22"/>
          <w:szCs w:val="22"/>
          <w:lang w:val="bs-Latn-BA"/>
        </w:rPr>
        <w:t>4</w:t>
      </w:r>
      <w:r w:rsidR="00856197" w:rsidRPr="00C92239">
        <w:rPr>
          <w:i/>
          <w:sz w:val="22"/>
          <w:szCs w:val="22"/>
          <w:lang w:val="bs-Latn-BA"/>
        </w:rPr>
        <w:t>.</w:t>
      </w:r>
      <w:r w:rsidR="00100076" w:rsidRPr="00C92239">
        <w:rPr>
          <w:i/>
          <w:sz w:val="22"/>
          <w:szCs w:val="22"/>
          <w:lang w:val="bs-Latn-BA"/>
        </w:rPr>
        <w:t xml:space="preserve"> </w:t>
      </w:r>
      <w:r w:rsidR="00856197" w:rsidRPr="00C92239">
        <w:rPr>
          <w:i/>
          <w:sz w:val="22"/>
          <w:szCs w:val="22"/>
          <w:lang w:val="bs-Latn-BA"/>
        </w:rPr>
        <w:t>od</w:t>
      </w:r>
      <w:r w:rsidR="00100076" w:rsidRPr="00C92239">
        <w:rPr>
          <w:i/>
          <w:sz w:val="22"/>
          <w:szCs w:val="22"/>
          <w:lang w:val="bs-Latn-BA"/>
        </w:rPr>
        <w:t xml:space="preserve"> </w:t>
      </w:r>
      <w:r w:rsidR="00C33DD8">
        <w:rPr>
          <w:i/>
          <w:sz w:val="22"/>
          <w:szCs w:val="22"/>
          <w:lang w:val="bs-Latn-BA"/>
        </w:rPr>
        <w:t>2</w:t>
      </w:r>
      <w:r w:rsidR="00101586">
        <w:rPr>
          <w:i/>
          <w:sz w:val="22"/>
          <w:szCs w:val="22"/>
          <w:lang w:val="bs-Latn-BA"/>
        </w:rPr>
        <w:t>.</w:t>
      </w:r>
      <w:r w:rsidR="00C33DD8">
        <w:rPr>
          <w:i/>
          <w:sz w:val="22"/>
          <w:szCs w:val="22"/>
          <w:lang w:val="bs-Latn-BA"/>
        </w:rPr>
        <w:t>10</w:t>
      </w:r>
      <w:r w:rsidR="00101586">
        <w:rPr>
          <w:i/>
          <w:sz w:val="22"/>
          <w:szCs w:val="22"/>
          <w:lang w:val="bs-Latn-BA"/>
        </w:rPr>
        <w:t>.202</w:t>
      </w:r>
      <w:r>
        <w:rPr>
          <w:i/>
          <w:sz w:val="22"/>
          <w:szCs w:val="22"/>
          <w:lang w:val="bs-Latn-BA"/>
        </w:rPr>
        <w:t>4</w:t>
      </w:r>
      <w:r w:rsidR="00D562D1" w:rsidRPr="00C92239">
        <w:rPr>
          <w:i/>
          <w:sz w:val="22"/>
          <w:szCs w:val="22"/>
          <w:lang w:val="bs-Latn-BA"/>
        </w:rPr>
        <w:t>)</w:t>
      </w:r>
      <w:r w:rsidR="00856197" w:rsidRPr="00C92239">
        <w:rPr>
          <w:i/>
          <w:sz w:val="22"/>
          <w:szCs w:val="22"/>
          <w:lang w:val="bs-Latn-BA"/>
        </w:rPr>
        <w:t>,</w:t>
      </w:r>
      <w:r w:rsidR="009F0514" w:rsidRPr="00C92239">
        <w:rPr>
          <w:i/>
          <w:sz w:val="22"/>
          <w:szCs w:val="22"/>
          <w:lang w:val="bs-Latn-BA"/>
        </w:rPr>
        <w:t xml:space="preserve"> </w:t>
      </w:r>
      <w:r w:rsidR="00606338" w:rsidRPr="00C92239">
        <w:rPr>
          <w:i/>
          <w:sz w:val="22"/>
          <w:szCs w:val="22"/>
          <w:lang w:val="bs-Latn-BA"/>
        </w:rPr>
        <w:t>JU OŠ „Mujaga Komadina</w:t>
      </w:r>
      <w:r w:rsidR="00CB5E42" w:rsidRPr="00C92239">
        <w:rPr>
          <w:i/>
          <w:sz w:val="22"/>
          <w:szCs w:val="22"/>
          <w:lang w:val="bs-Latn-BA"/>
        </w:rPr>
        <w:t>“</w:t>
      </w:r>
      <w:r w:rsidR="00606338" w:rsidRPr="00C92239">
        <w:rPr>
          <w:i/>
          <w:sz w:val="22"/>
          <w:szCs w:val="22"/>
          <w:lang w:val="bs-Latn-BA"/>
        </w:rPr>
        <w:t xml:space="preserve"> </w:t>
      </w:r>
      <w:r w:rsidR="00E92C6E" w:rsidRPr="00C92239">
        <w:rPr>
          <w:i/>
          <w:sz w:val="22"/>
          <w:szCs w:val="22"/>
          <w:lang w:val="bs-Latn-BA"/>
        </w:rPr>
        <w:t>Mostar raspisuje</w:t>
      </w:r>
      <w:r w:rsidR="00CB5E42" w:rsidRPr="00C92239">
        <w:rPr>
          <w:i/>
          <w:sz w:val="22"/>
          <w:szCs w:val="22"/>
          <w:lang w:val="bs-Latn-BA"/>
        </w:rPr>
        <w:t>:</w:t>
      </w:r>
      <w:r w:rsidR="00E92C6E" w:rsidRPr="00C92239">
        <w:rPr>
          <w:i/>
          <w:sz w:val="22"/>
          <w:szCs w:val="22"/>
          <w:lang w:val="bs-Latn-BA"/>
        </w:rPr>
        <w:t xml:space="preserve"> </w:t>
      </w:r>
    </w:p>
    <w:p w14:paraId="13501407" w14:textId="77777777" w:rsidR="00DF787B" w:rsidRPr="00C92239" w:rsidRDefault="00DF787B" w:rsidP="00C9257F">
      <w:pPr>
        <w:jc w:val="both"/>
        <w:rPr>
          <w:i/>
          <w:sz w:val="22"/>
          <w:szCs w:val="22"/>
          <w:lang w:val="bs-Latn-BA"/>
        </w:rPr>
      </w:pPr>
    </w:p>
    <w:p w14:paraId="32BAAC93" w14:textId="77777777" w:rsidR="00080797" w:rsidRDefault="00080797" w:rsidP="00C9257F">
      <w:pPr>
        <w:jc w:val="center"/>
        <w:rPr>
          <w:b/>
          <w:lang w:val="bs-Latn-BA"/>
        </w:rPr>
      </w:pPr>
    </w:p>
    <w:p w14:paraId="03845116" w14:textId="77777777" w:rsidR="00080797" w:rsidRDefault="00080797" w:rsidP="00C9257F">
      <w:pPr>
        <w:jc w:val="center"/>
        <w:rPr>
          <w:b/>
          <w:lang w:val="bs-Latn-BA"/>
        </w:rPr>
      </w:pPr>
    </w:p>
    <w:p w14:paraId="021D1C73" w14:textId="557BA561" w:rsidR="00E92C6E" w:rsidRPr="00C92239" w:rsidRDefault="00E92C6E" w:rsidP="00C9257F">
      <w:pPr>
        <w:jc w:val="center"/>
        <w:rPr>
          <w:b/>
          <w:lang w:val="bs-Latn-BA"/>
        </w:rPr>
      </w:pPr>
      <w:r w:rsidRPr="00C92239">
        <w:rPr>
          <w:b/>
          <w:lang w:val="bs-Latn-BA"/>
        </w:rPr>
        <w:t xml:space="preserve">K O N K U R S </w:t>
      </w:r>
    </w:p>
    <w:p w14:paraId="31D91B54" w14:textId="77777777" w:rsidR="00606338" w:rsidRPr="00C92239" w:rsidRDefault="00F46915" w:rsidP="00C9257F">
      <w:pPr>
        <w:jc w:val="center"/>
        <w:rPr>
          <w:b/>
          <w:lang w:val="bs-Latn-BA"/>
        </w:rPr>
      </w:pPr>
      <w:r w:rsidRPr="00C92239">
        <w:rPr>
          <w:b/>
          <w:lang w:val="bs-Latn-BA"/>
        </w:rPr>
        <w:t xml:space="preserve">Za </w:t>
      </w:r>
      <w:r w:rsidR="00DF787B" w:rsidRPr="00C92239">
        <w:rPr>
          <w:b/>
          <w:lang w:val="bs-Latn-BA"/>
        </w:rPr>
        <w:t>prijem u radni odnos</w:t>
      </w:r>
      <w:r w:rsidR="00E92C6E" w:rsidRPr="00C92239">
        <w:rPr>
          <w:b/>
          <w:lang w:val="bs-Latn-BA"/>
        </w:rPr>
        <w:t xml:space="preserve"> </w:t>
      </w:r>
    </w:p>
    <w:p w14:paraId="70FA3E28" w14:textId="77777777" w:rsidR="00300BF7" w:rsidRPr="00C92239" w:rsidRDefault="00300BF7" w:rsidP="00C9257F">
      <w:pPr>
        <w:jc w:val="both"/>
        <w:rPr>
          <w:b/>
          <w:lang w:val="bs-Latn-BA"/>
        </w:rPr>
      </w:pPr>
    </w:p>
    <w:p w14:paraId="25BCC73B" w14:textId="59922F85" w:rsidR="00742627" w:rsidRDefault="00785559" w:rsidP="002F4A7C">
      <w:pPr>
        <w:ind w:left="360"/>
        <w:jc w:val="both"/>
        <w:rPr>
          <w:b/>
          <w:lang w:val="bs-Latn-BA"/>
        </w:rPr>
      </w:pPr>
      <w:r w:rsidRPr="002F4A7C">
        <w:rPr>
          <w:b/>
          <w:lang w:val="bs-Latn-BA"/>
        </w:rPr>
        <w:t>n</w:t>
      </w:r>
      <w:r w:rsidR="00742627" w:rsidRPr="002F4A7C">
        <w:rPr>
          <w:b/>
          <w:lang w:val="bs-Latn-BA"/>
        </w:rPr>
        <w:t xml:space="preserve">a određeno vrijeme do </w:t>
      </w:r>
      <w:r w:rsidR="003841E0" w:rsidRPr="002F4A7C">
        <w:rPr>
          <w:b/>
          <w:lang w:val="bs-Latn-BA"/>
        </w:rPr>
        <w:t>15</w:t>
      </w:r>
      <w:r w:rsidR="00742627" w:rsidRPr="002F4A7C">
        <w:rPr>
          <w:b/>
          <w:lang w:val="bs-Latn-BA"/>
        </w:rPr>
        <w:t>.</w:t>
      </w:r>
      <w:r w:rsidR="003841E0" w:rsidRPr="002F4A7C">
        <w:rPr>
          <w:b/>
          <w:lang w:val="bs-Latn-BA"/>
        </w:rPr>
        <w:t>7.</w:t>
      </w:r>
      <w:r w:rsidR="00742627" w:rsidRPr="002F4A7C">
        <w:rPr>
          <w:b/>
          <w:lang w:val="bs-Latn-BA"/>
        </w:rPr>
        <w:t>20</w:t>
      </w:r>
      <w:r w:rsidR="00067366" w:rsidRPr="002F4A7C">
        <w:rPr>
          <w:b/>
          <w:lang w:val="bs-Latn-BA"/>
        </w:rPr>
        <w:t>2</w:t>
      </w:r>
      <w:r w:rsidR="002F4A7C">
        <w:rPr>
          <w:b/>
          <w:lang w:val="bs-Latn-BA"/>
        </w:rPr>
        <w:t>5</w:t>
      </w:r>
      <w:r w:rsidR="00742627" w:rsidRPr="002F4A7C">
        <w:rPr>
          <w:b/>
          <w:lang w:val="bs-Latn-BA"/>
        </w:rPr>
        <w:t>.</w:t>
      </w:r>
      <w:r w:rsidR="0045395D" w:rsidRPr="002F4A7C">
        <w:rPr>
          <w:b/>
          <w:lang w:val="bs-Latn-BA"/>
        </w:rPr>
        <w:t xml:space="preserve"> </w:t>
      </w:r>
      <w:r w:rsidR="00742627" w:rsidRPr="002F4A7C">
        <w:rPr>
          <w:b/>
          <w:lang w:val="bs-Latn-BA"/>
        </w:rPr>
        <w:t xml:space="preserve">god. </w:t>
      </w:r>
    </w:p>
    <w:p w14:paraId="5835F262" w14:textId="77777777" w:rsidR="002F4A7C" w:rsidRPr="002F4A7C" w:rsidRDefault="002F4A7C" w:rsidP="002F4A7C">
      <w:pPr>
        <w:ind w:left="360"/>
        <w:jc w:val="both"/>
        <w:rPr>
          <w:b/>
          <w:lang w:val="bs-Latn-BA"/>
        </w:rPr>
      </w:pPr>
    </w:p>
    <w:p w14:paraId="32D0C55C" w14:textId="22D2E23E" w:rsidR="00745340" w:rsidRDefault="000A2942" w:rsidP="002F4A7C">
      <w:pPr>
        <w:pStyle w:val="Paragrafspiska"/>
        <w:numPr>
          <w:ilvl w:val="0"/>
          <w:numId w:val="11"/>
        </w:numPr>
        <w:jc w:val="both"/>
        <w:rPr>
          <w:lang w:val="bs-Latn-BA"/>
        </w:rPr>
      </w:pPr>
      <w:r w:rsidRPr="00C92239">
        <w:rPr>
          <w:lang w:val="bs-Latn-BA"/>
        </w:rPr>
        <w:t>Nastavnik matematike.......................................... 1 izvršilac (8 časova  sedmično)</w:t>
      </w:r>
    </w:p>
    <w:p w14:paraId="36258CAA" w14:textId="77777777" w:rsidR="002F4A7C" w:rsidRPr="00C92239" w:rsidRDefault="002F4A7C" w:rsidP="002F4A7C">
      <w:pPr>
        <w:pStyle w:val="Paragrafspiska"/>
        <w:jc w:val="both"/>
        <w:rPr>
          <w:lang w:val="bs-Latn-BA"/>
        </w:rPr>
      </w:pPr>
    </w:p>
    <w:p w14:paraId="2E56DD7C" w14:textId="77777777" w:rsidR="00080797" w:rsidRDefault="00080797" w:rsidP="00C9257F">
      <w:pPr>
        <w:jc w:val="both"/>
        <w:rPr>
          <w:i/>
          <w:lang w:val="bs-Latn-BA"/>
        </w:rPr>
      </w:pPr>
    </w:p>
    <w:p w14:paraId="615111DC" w14:textId="19640D17" w:rsidR="00E92C6E" w:rsidRPr="00C92239" w:rsidRDefault="005A33A1" w:rsidP="00C9257F">
      <w:pPr>
        <w:jc w:val="both"/>
        <w:rPr>
          <w:i/>
          <w:lang w:val="bs-Latn-BA"/>
        </w:rPr>
      </w:pPr>
      <w:r w:rsidRPr="00C92239">
        <w:rPr>
          <w:i/>
          <w:lang w:val="bs-Latn-BA"/>
        </w:rPr>
        <w:t>Kandi</w:t>
      </w:r>
      <w:r w:rsidR="00E92C6E" w:rsidRPr="00C92239">
        <w:rPr>
          <w:i/>
          <w:lang w:val="bs-Latn-BA"/>
        </w:rPr>
        <w:t>dati pored općih us</w:t>
      </w:r>
      <w:r w:rsidR="00606338" w:rsidRPr="00C92239">
        <w:rPr>
          <w:i/>
          <w:lang w:val="bs-Latn-BA"/>
        </w:rPr>
        <w:t>lova</w:t>
      </w:r>
      <w:r w:rsidR="00196587" w:rsidRPr="00C92239">
        <w:rPr>
          <w:i/>
          <w:lang w:val="bs-Latn-BA"/>
        </w:rPr>
        <w:t>,</w:t>
      </w:r>
      <w:r w:rsidR="00606338" w:rsidRPr="00C92239">
        <w:rPr>
          <w:i/>
          <w:lang w:val="bs-Latn-BA"/>
        </w:rPr>
        <w:t xml:space="preserve"> predviđenih Zakonom o radu</w:t>
      </w:r>
      <w:r w:rsidR="00180489" w:rsidRPr="00C92239">
        <w:rPr>
          <w:i/>
          <w:lang w:val="bs-Latn-BA"/>
        </w:rPr>
        <w:t xml:space="preserve"> FBiH</w:t>
      </w:r>
      <w:r w:rsidR="008325D4" w:rsidRPr="00C92239">
        <w:rPr>
          <w:i/>
          <w:lang w:val="bs-Latn-BA"/>
        </w:rPr>
        <w:t xml:space="preserve"> i Zakonom o osnovnom odgoju i obrazovanju HNK-a</w:t>
      </w:r>
      <w:r w:rsidR="00E92C6E" w:rsidRPr="00C92239">
        <w:rPr>
          <w:i/>
          <w:lang w:val="bs-Latn-BA"/>
        </w:rPr>
        <w:t>,</w:t>
      </w:r>
      <w:r w:rsidR="00606338" w:rsidRPr="00C92239">
        <w:rPr>
          <w:i/>
          <w:lang w:val="bs-Latn-BA"/>
        </w:rPr>
        <w:t xml:space="preserve"> </w:t>
      </w:r>
      <w:r w:rsidR="00E92C6E" w:rsidRPr="00C92239">
        <w:rPr>
          <w:i/>
          <w:lang w:val="bs-Latn-BA"/>
        </w:rPr>
        <w:t xml:space="preserve">trebaju </w:t>
      </w:r>
      <w:r w:rsidR="00606338" w:rsidRPr="00C92239">
        <w:rPr>
          <w:i/>
          <w:lang w:val="bs-Latn-BA"/>
        </w:rPr>
        <w:t>ispu</w:t>
      </w:r>
      <w:r w:rsidR="00180489" w:rsidRPr="00C92239">
        <w:rPr>
          <w:i/>
          <w:lang w:val="bs-Latn-BA"/>
        </w:rPr>
        <w:t>njavati i</w:t>
      </w:r>
      <w:r w:rsidR="00606338" w:rsidRPr="00C92239">
        <w:rPr>
          <w:i/>
          <w:lang w:val="bs-Latn-BA"/>
        </w:rPr>
        <w:t xml:space="preserve"> </w:t>
      </w:r>
      <w:r w:rsidR="00D069D1" w:rsidRPr="00C92239">
        <w:rPr>
          <w:i/>
          <w:lang w:val="bs-Latn-BA"/>
        </w:rPr>
        <w:t xml:space="preserve">posebne </w:t>
      </w:r>
      <w:r w:rsidR="00606338" w:rsidRPr="00C92239">
        <w:rPr>
          <w:i/>
          <w:lang w:val="bs-Latn-BA"/>
        </w:rPr>
        <w:t>uslove:</w:t>
      </w:r>
    </w:p>
    <w:p w14:paraId="20F5EF77" w14:textId="77777777" w:rsidR="002F4A7C" w:rsidRDefault="002F4A7C" w:rsidP="002F4A7C">
      <w:pPr>
        <w:pStyle w:val="Tijeloteksta"/>
        <w:spacing w:line="276" w:lineRule="auto"/>
        <w:ind w:left="502"/>
        <w:rPr>
          <w:noProof/>
          <w:color w:val="auto"/>
          <w:lang w:val="bs-Latn-BA"/>
        </w:rPr>
      </w:pPr>
    </w:p>
    <w:p w14:paraId="437317F5" w14:textId="217504A4" w:rsidR="005A6FD3" w:rsidRDefault="002759FA" w:rsidP="005A6FD3">
      <w:pPr>
        <w:pStyle w:val="Tijeloteksta"/>
        <w:numPr>
          <w:ilvl w:val="0"/>
          <w:numId w:val="8"/>
        </w:numPr>
        <w:spacing w:line="276" w:lineRule="auto"/>
        <w:rPr>
          <w:noProof/>
          <w:color w:val="auto"/>
          <w:lang w:val="bs-Latn-BA"/>
        </w:rPr>
      </w:pPr>
      <w:r>
        <w:rPr>
          <w:color w:val="auto"/>
          <w:lang w:val="bs-Latn-BA"/>
        </w:rPr>
        <w:t>Z</w:t>
      </w:r>
      <w:r w:rsidR="005A6FD3" w:rsidRPr="00C92239">
        <w:rPr>
          <w:color w:val="auto"/>
          <w:lang w:val="bs-Latn-BA"/>
        </w:rPr>
        <w:t>avršena</w:t>
      </w:r>
      <w:r w:rsidR="005A6FD3" w:rsidRPr="00C92239">
        <w:rPr>
          <w:noProof/>
          <w:color w:val="auto"/>
          <w:lang w:val="bs-Latn-BA"/>
        </w:rPr>
        <w:t xml:space="preserve"> Pedagoška akademija, Nastavnički fakultet, Prirodno matematički fakultet ili Fakultet prirodoslovno- matematičkih i odgojnih znanosti; Odsjek matematika.</w:t>
      </w:r>
    </w:p>
    <w:p w14:paraId="651B812E" w14:textId="22A3EB51" w:rsidR="0073613B" w:rsidRPr="00C92239" w:rsidRDefault="0073613B" w:rsidP="00687F20">
      <w:pPr>
        <w:ind w:left="360"/>
        <w:jc w:val="both"/>
        <w:rPr>
          <w:lang w:val="bs-Latn-BA"/>
        </w:rPr>
      </w:pPr>
      <w:bookmarkStart w:id="0" w:name="_Hlk130799276"/>
    </w:p>
    <w:bookmarkEnd w:id="0"/>
    <w:p w14:paraId="642E8F74" w14:textId="77777777" w:rsidR="0068033D" w:rsidRPr="00C92239" w:rsidRDefault="0068033D" w:rsidP="0068033D">
      <w:pPr>
        <w:ind w:left="360"/>
        <w:jc w:val="both"/>
        <w:rPr>
          <w:i/>
          <w:lang w:val="bs-Latn-BA"/>
        </w:rPr>
      </w:pPr>
    </w:p>
    <w:p w14:paraId="69424A1A" w14:textId="3AB9B687" w:rsidR="00E92C6E" w:rsidRDefault="00AC26B7" w:rsidP="00C9257F">
      <w:pPr>
        <w:jc w:val="both"/>
        <w:rPr>
          <w:i/>
          <w:lang w:val="bs-Latn-BA"/>
        </w:rPr>
      </w:pPr>
      <w:r w:rsidRPr="00C92239">
        <w:rPr>
          <w:i/>
          <w:lang w:val="bs-Latn-BA"/>
        </w:rPr>
        <w:t>Kandi</w:t>
      </w:r>
      <w:r w:rsidR="00E92C6E" w:rsidRPr="00C92239">
        <w:rPr>
          <w:i/>
          <w:lang w:val="bs-Latn-BA"/>
        </w:rPr>
        <w:t>dati su dužni priložiti dokaze o ispunjavanju uslova konkursa</w:t>
      </w:r>
      <w:r w:rsidR="00340B2A" w:rsidRPr="00C92239">
        <w:rPr>
          <w:i/>
          <w:lang w:val="bs-Latn-BA"/>
        </w:rPr>
        <w:t xml:space="preserve"> (</w:t>
      </w:r>
      <w:r w:rsidR="00CC28F5" w:rsidRPr="00C92239">
        <w:rPr>
          <w:i/>
          <w:lang w:val="bs-Latn-BA"/>
        </w:rPr>
        <w:t>original</w:t>
      </w:r>
      <w:r w:rsidR="00E92C6E" w:rsidRPr="00C92239">
        <w:rPr>
          <w:i/>
          <w:lang w:val="bs-Latn-BA"/>
        </w:rPr>
        <w:t xml:space="preserve"> ili ovjeren</w:t>
      </w:r>
      <w:r w:rsidR="00E575EA" w:rsidRPr="00C92239">
        <w:rPr>
          <w:i/>
          <w:lang w:val="bs-Latn-BA"/>
        </w:rPr>
        <w:t>a</w:t>
      </w:r>
      <w:r w:rsidR="00E92C6E" w:rsidRPr="00C92239">
        <w:rPr>
          <w:i/>
          <w:lang w:val="bs-Latn-BA"/>
        </w:rPr>
        <w:t xml:space="preserve"> kop</w:t>
      </w:r>
      <w:r w:rsidR="002F4A7C">
        <w:rPr>
          <w:i/>
          <w:lang w:val="bs-Latn-BA"/>
        </w:rPr>
        <w:t>ija</w:t>
      </w:r>
      <w:r w:rsidR="00E92C6E" w:rsidRPr="00C92239">
        <w:rPr>
          <w:i/>
          <w:lang w:val="bs-Latn-BA"/>
        </w:rPr>
        <w:t>):</w:t>
      </w:r>
    </w:p>
    <w:p w14:paraId="739ADE53" w14:textId="77777777" w:rsidR="002F4A7C" w:rsidRPr="00C92239" w:rsidRDefault="002F4A7C" w:rsidP="00C9257F">
      <w:pPr>
        <w:jc w:val="both"/>
        <w:rPr>
          <w:i/>
          <w:lang w:val="bs-Latn-BA"/>
        </w:rPr>
      </w:pPr>
    </w:p>
    <w:p w14:paraId="2F21B60A" w14:textId="1FC11307" w:rsidR="00DF787B" w:rsidRPr="00C92239" w:rsidRDefault="003069FD" w:rsidP="00DF787B">
      <w:pPr>
        <w:pStyle w:val="Paragrafspiska"/>
        <w:numPr>
          <w:ilvl w:val="0"/>
          <w:numId w:val="10"/>
        </w:numPr>
        <w:jc w:val="both"/>
        <w:rPr>
          <w:lang w:val="bs-Latn-BA"/>
        </w:rPr>
      </w:pPr>
      <w:r>
        <w:rPr>
          <w:lang w:val="bs-Latn-BA"/>
        </w:rPr>
        <w:t>P</w:t>
      </w:r>
      <w:r w:rsidR="009A2F36">
        <w:rPr>
          <w:lang w:val="bs-Latn-BA"/>
        </w:rPr>
        <w:t>rijav</w:t>
      </w:r>
      <w:r>
        <w:rPr>
          <w:lang w:val="bs-Latn-BA"/>
        </w:rPr>
        <w:t>a</w:t>
      </w:r>
      <w:r w:rsidR="009A2F36">
        <w:rPr>
          <w:lang w:val="bs-Latn-BA"/>
        </w:rPr>
        <w:t xml:space="preserve"> </w:t>
      </w:r>
      <w:r w:rsidR="00E75D18" w:rsidRPr="00C92239">
        <w:rPr>
          <w:lang w:val="bs-Latn-BA"/>
        </w:rPr>
        <w:t>na konkurs</w:t>
      </w:r>
      <w:r>
        <w:rPr>
          <w:lang w:val="bs-Latn-BA"/>
        </w:rPr>
        <w:t xml:space="preserve"> lično potpisana</w:t>
      </w:r>
      <w:r w:rsidR="00E75D18" w:rsidRPr="00C92239">
        <w:rPr>
          <w:lang w:val="bs-Latn-BA"/>
        </w:rPr>
        <w:t xml:space="preserve"> sa </w:t>
      </w:r>
      <w:r w:rsidR="00DF787B" w:rsidRPr="00C92239">
        <w:rPr>
          <w:lang w:val="bs-Latn-BA"/>
        </w:rPr>
        <w:t>naznakom pozicije na koju se kandidat prijavljuje</w:t>
      </w:r>
      <w:r w:rsidR="00353E11" w:rsidRPr="00C92239">
        <w:rPr>
          <w:lang w:val="bs-Latn-BA"/>
        </w:rPr>
        <w:t>,</w:t>
      </w:r>
    </w:p>
    <w:p w14:paraId="3B517B5E" w14:textId="77777777" w:rsidR="00E92C6E" w:rsidRPr="00C92239" w:rsidRDefault="00DF787B" w:rsidP="00DF787B">
      <w:pPr>
        <w:pStyle w:val="Paragrafspiska"/>
        <w:numPr>
          <w:ilvl w:val="0"/>
          <w:numId w:val="10"/>
        </w:numPr>
        <w:jc w:val="both"/>
        <w:rPr>
          <w:lang w:val="bs-Latn-BA"/>
        </w:rPr>
      </w:pPr>
      <w:r w:rsidRPr="00C92239">
        <w:rPr>
          <w:lang w:val="bs-Latn-BA"/>
        </w:rPr>
        <w:t>Kratka b</w:t>
      </w:r>
      <w:r w:rsidR="00E75D18" w:rsidRPr="00C92239">
        <w:rPr>
          <w:lang w:val="bs-Latn-BA"/>
        </w:rPr>
        <w:t>iogra</w:t>
      </w:r>
      <w:r w:rsidRPr="00C92239">
        <w:rPr>
          <w:lang w:val="bs-Latn-BA"/>
        </w:rPr>
        <w:t>fija</w:t>
      </w:r>
      <w:r w:rsidR="00E75D18" w:rsidRPr="00C92239">
        <w:rPr>
          <w:lang w:val="bs-Latn-BA"/>
        </w:rPr>
        <w:t xml:space="preserve"> (</w:t>
      </w:r>
      <w:r w:rsidR="00E92C6E" w:rsidRPr="00C92239">
        <w:rPr>
          <w:lang w:val="bs-Latn-BA"/>
        </w:rPr>
        <w:t xml:space="preserve">obavezno </w:t>
      </w:r>
      <w:r w:rsidR="00E75D18" w:rsidRPr="00C92239">
        <w:rPr>
          <w:lang w:val="bs-Latn-BA"/>
        </w:rPr>
        <w:t>navest</w:t>
      </w:r>
      <w:r w:rsidR="00A50D39" w:rsidRPr="00C92239">
        <w:rPr>
          <w:lang w:val="bs-Latn-BA"/>
        </w:rPr>
        <w:t>i</w:t>
      </w:r>
      <w:r w:rsidR="00E75D18" w:rsidRPr="00C92239">
        <w:rPr>
          <w:lang w:val="bs-Latn-BA"/>
        </w:rPr>
        <w:t xml:space="preserve"> adresu i kontakt telefon</w:t>
      </w:r>
      <w:r w:rsidR="00E92C6E" w:rsidRPr="00C92239">
        <w:rPr>
          <w:lang w:val="bs-Latn-BA"/>
        </w:rPr>
        <w:t>)</w:t>
      </w:r>
      <w:r w:rsidR="00E575EA" w:rsidRPr="00C92239">
        <w:rPr>
          <w:lang w:val="bs-Latn-BA"/>
        </w:rPr>
        <w:t>,</w:t>
      </w:r>
    </w:p>
    <w:p w14:paraId="3FF6A7E7" w14:textId="2078D900" w:rsidR="00E92C6E" w:rsidRPr="00C92239" w:rsidRDefault="00E75D18" w:rsidP="00DF787B">
      <w:pPr>
        <w:numPr>
          <w:ilvl w:val="0"/>
          <w:numId w:val="10"/>
        </w:numPr>
        <w:jc w:val="both"/>
        <w:rPr>
          <w:lang w:val="bs-Latn-BA"/>
        </w:rPr>
      </w:pPr>
      <w:r w:rsidRPr="00C92239">
        <w:rPr>
          <w:lang w:val="bs-Latn-BA"/>
        </w:rPr>
        <w:t>Diploma</w:t>
      </w:r>
      <w:r w:rsidR="00D76EB7" w:rsidRPr="00C92239">
        <w:rPr>
          <w:lang w:val="bs-Latn-BA"/>
        </w:rPr>
        <w:t>/svjedodžba</w:t>
      </w:r>
      <w:r w:rsidRPr="00C92239">
        <w:rPr>
          <w:lang w:val="bs-Latn-BA"/>
        </w:rPr>
        <w:t xml:space="preserve"> o</w:t>
      </w:r>
      <w:r w:rsidR="00E92C6E" w:rsidRPr="00C92239">
        <w:rPr>
          <w:lang w:val="bs-Latn-BA"/>
        </w:rPr>
        <w:t xml:space="preserve"> </w:t>
      </w:r>
      <w:r w:rsidR="00D76EB7" w:rsidRPr="00C92239">
        <w:rPr>
          <w:lang w:val="bs-Latn-BA"/>
        </w:rPr>
        <w:t>stečenoj stručnoj</w:t>
      </w:r>
      <w:r w:rsidR="00E92C6E" w:rsidRPr="00C92239">
        <w:rPr>
          <w:lang w:val="bs-Latn-BA"/>
        </w:rPr>
        <w:t xml:space="preserve"> spremi</w:t>
      </w:r>
      <w:r w:rsidR="00C457F3">
        <w:rPr>
          <w:lang w:val="bs-Latn-BA"/>
        </w:rPr>
        <w:t xml:space="preserve"> ili akademskom zva</w:t>
      </w:r>
      <w:r w:rsidR="003069FD">
        <w:rPr>
          <w:lang w:val="bs-Latn-BA"/>
        </w:rPr>
        <w:t>n</w:t>
      </w:r>
      <w:r w:rsidR="00C457F3">
        <w:rPr>
          <w:lang w:val="bs-Latn-BA"/>
        </w:rPr>
        <w:t>ju</w:t>
      </w:r>
      <w:r w:rsidR="00E575EA" w:rsidRPr="00C92239">
        <w:rPr>
          <w:lang w:val="bs-Latn-BA"/>
        </w:rPr>
        <w:t>,</w:t>
      </w:r>
    </w:p>
    <w:p w14:paraId="74943230" w14:textId="77777777" w:rsidR="00E92C6E" w:rsidRPr="00C92239" w:rsidRDefault="00D76EB7" w:rsidP="00DF787B">
      <w:pPr>
        <w:numPr>
          <w:ilvl w:val="0"/>
          <w:numId w:val="10"/>
        </w:numPr>
        <w:jc w:val="both"/>
        <w:rPr>
          <w:lang w:val="bs-Latn-BA"/>
        </w:rPr>
      </w:pPr>
      <w:r w:rsidRPr="00C92239">
        <w:rPr>
          <w:lang w:val="bs-Latn-BA"/>
        </w:rPr>
        <w:t xml:space="preserve">Izvod </w:t>
      </w:r>
      <w:r w:rsidR="00E92C6E" w:rsidRPr="00C92239">
        <w:rPr>
          <w:lang w:val="bs-Latn-BA"/>
        </w:rPr>
        <w:t>iz matične knjige r</w:t>
      </w:r>
      <w:r w:rsidR="00130994" w:rsidRPr="00C92239">
        <w:rPr>
          <w:lang w:val="bs-Latn-BA"/>
        </w:rPr>
        <w:t>ođenih</w:t>
      </w:r>
      <w:r w:rsidR="00E575EA" w:rsidRPr="00C92239">
        <w:rPr>
          <w:lang w:val="bs-Latn-BA"/>
        </w:rPr>
        <w:t>,</w:t>
      </w:r>
      <w:r w:rsidR="00130994" w:rsidRPr="00C92239">
        <w:rPr>
          <w:lang w:val="bs-Latn-BA"/>
        </w:rPr>
        <w:t xml:space="preserve"> </w:t>
      </w:r>
    </w:p>
    <w:p w14:paraId="74566381" w14:textId="6E6E02EB" w:rsidR="00E92C6E" w:rsidRPr="00C92239" w:rsidRDefault="00E92C6E" w:rsidP="00DF787B">
      <w:pPr>
        <w:numPr>
          <w:ilvl w:val="0"/>
          <w:numId w:val="10"/>
        </w:numPr>
        <w:jc w:val="both"/>
        <w:rPr>
          <w:lang w:val="bs-Latn-BA"/>
        </w:rPr>
      </w:pPr>
      <w:r w:rsidRPr="00C92239">
        <w:rPr>
          <w:lang w:val="bs-Latn-BA"/>
        </w:rPr>
        <w:t>Uvjerenje o državlj</w:t>
      </w:r>
      <w:r w:rsidR="006C59A0" w:rsidRPr="00C92239">
        <w:rPr>
          <w:lang w:val="bs-Latn-BA"/>
        </w:rPr>
        <w:t>anstvu</w:t>
      </w:r>
      <w:r w:rsidR="00D76EB7" w:rsidRPr="00C92239">
        <w:rPr>
          <w:lang w:val="bs-Latn-BA"/>
        </w:rPr>
        <w:t xml:space="preserve"> </w:t>
      </w:r>
      <w:r w:rsidR="009653ED">
        <w:rPr>
          <w:lang w:val="bs-Latn-BA"/>
        </w:rPr>
        <w:t>(</w:t>
      </w:r>
      <w:r w:rsidR="00D76EB7" w:rsidRPr="00C92239">
        <w:rPr>
          <w:lang w:val="bs-Latn-BA"/>
        </w:rPr>
        <w:t>ne starije od šest mjeseci</w:t>
      </w:r>
      <w:r w:rsidR="009653ED">
        <w:rPr>
          <w:lang w:val="bs-Latn-BA"/>
        </w:rPr>
        <w:t xml:space="preserve"> od dana objavljivanja konkursa)</w:t>
      </w:r>
      <w:r w:rsidR="00E575EA" w:rsidRPr="00C92239">
        <w:rPr>
          <w:lang w:val="bs-Latn-BA"/>
        </w:rPr>
        <w:t>,</w:t>
      </w:r>
    </w:p>
    <w:p w14:paraId="43F619F2" w14:textId="77777777" w:rsidR="006431B5" w:rsidRPr="00C92239" w:rsidRDefault="006431B5" w:rsidP="006431B5">
      <w:pPr>
        <w:jc w:val="both"/>
        <w:rPr>
          <w:bCs/>
          <w:lang w:val="bs-Latn-BA"/>
        </w:rPr>
      </w:pPr>
    </w:p>
    <w:p w14:paraId="651E9856" w14:textId="431E11F1" w:rsidR="006431B5" w:rsidRDefault="006431B5" w:rsidP="006431B5">
      <w:pPr>
        <w:jc w:val="both"/>
        <w:rPr>
          <w:bCs/>
          <w:lang w:val="bs-Latn-BA"/>
        </w:rPr>
      </w:pPr>
      <w:r w:rsidRPr="00C92239">
        <w:rPr>
          <w:bCs/>
          <w:lang w:val="bs-Latn-BA"/>
        </w:rPr>
        <w:t>Kandidati koji budu primljeni trebaju dostaviti ljekarsko uvjerenje (ne starije od šest mjeseci) i uvjerenje suda da se protiv kandidata ne vodi krivični postupak (ne starije od 3 mjeseca).</w:t>
      </w:r>
    </w:p>
    <w:p w14:paraId="73A31D32" w14:textId="77777777" w:rsidR="002F4A7C" w:rsidRPr="00C92239" w:rsidRDefault="002F4A7C" w:rsidP="006431B5">
      <w:pPr>
        <w:jc w:val="both"/>
        <w:rPr>
          <w:bCs/>
          <w:lang w:val="bs-Latn-BA"/>
        </w:rPr>
      </w:pPr>
    </w:p>
    <w:p w14:paraId="27F9133F" w14:textId="77777777" w:rsidR="00080797" w:rsidRDefault="00080797" w:rsidP="002F4A7C">
      <w:pPr>
        <w:jc w:val="both"/>
        <w:rPr>
          <w:rFonts w:asciiTheme="minorHAnsi" w:hAnsiTheme="minorHAnsi"/>
          <w:b/>
          <w:bCs/>
        </w:rPr>
      </w:pPr>
    </w:p>
    <w:p w14:paraId="54B2A69C" w14:textId="07F58A74" w:rsidR="00394006" w:rsidRPr="00167FE2" w:rsidRDefault="00394006" w:rsidP="00394006">
      <w:pPr>
        <w:jc w:val="both"/>
        <w:rPr>
          <w:rFonts w:asciiTheme="minorHAnsi" w:hAnsiTheme="minorHAnsi"/>
        </w:rPr>
      </w:pPr>
      <w:r w:rsidRPr="00167FE2">
        <w:rPr>
          <w:rFonts w:asciiTheme="minorHAnsi" w:hAnsiTheme="minorHAnsi"/>
          <w:b/>
          <w:bCs/>
        </w:rPr>
        <w:t>Napomena</w:t>
      </w:r>
      <w:r w:rsidRPr="00167FE2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P</w:t>
      </w:r>
      <w:r w:rsidRPr="00167FE2">
        <w:rPr>
          <w:rFonts w:asciiTheme="minorHAnsi" w:hAnsiTheme="minorHAnsi"/>
        </w:rPr>
        <w:t>rednost pri zašpošljavanju pod jednakim uslovima imaju lica po osnovu člana 18. Zakona o dopunskim pravima boraca i članova njihovih porodica u HNK-a („Sl. novine HNK-a“ br.6/18</w:t>
      </w:r>
      <w:r>
        <w:rPr>
          <w:rFonts w:asciiTheme="minorHAnsi" w:hAnsiTheme="minorHAnsi"/>
        </w:rPr>
        <w:t>, 4/21, 7/22 i 11/23</w:t>
      </w:r>
      <w:r w:rsidRPr="00167FE2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Bodovanje lica </w:t>
      </w:r>
      <w:r w:rsidRPr="00167FE2">
        <w:rPr>
          <w:rFonts w:asciiTheme="minorHAnsi" w:hAnsiTheme="minorHAnsi"/>
        </w:rPr>
        <w:t>po osnovu člana 18. Zakona o dopunskim pravima boraca i članova njihovih porodica u HNK-a</w:t>
      </w:r>
      <w:r>
        <w:rPr>
          <w:rFonts w:asciiTheme="minorHAnsi" w:hAnsiTheme="minorHAnsi"/>
        </w:rPr>
        <w:t xml:space="preserve"> vršiti će se u skladu sa Uredbom o jedinstvenim kriterijima i pravilima za zapošljavanje </w:t>
      </w:r>
      <w:r w:rsidR="009C68C2">
        <w:rPr>
          <w:rFonts w:asciiTheme="minorHAnsi" w:hAnsiTheme="minorHAnsi"/>
        </w:rPr>
        <w:t>boraca</w:t>
      </w:r>
      <w:r>
        <w:rPr>
          <w:rFonts w:asciiTheme="minorHAnsi" w:hAnsiTheme="minorHAnsi"/>
        </w:rPr>
        <w:t xml:space="preserve"> i članova njihovih porodica u HNK („Službene novine HNK,“ broj: 1/24).</w:t>
      </w:r>
    </w:p>
    <w:p w14:paraId="64AE8DC1" w14:textId="77777777" w:rsidR="00394006" w:rsidRPr="00167FE2" w:rsidRDefault="00394006" w:rsidP="0039400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167FE2">
        <w:rPr>
          <w:rFonts w:asciiTheme="minorHAnsi" w:hAnsiTheme="minorHAnsi"/>
        </w:rPr>
        <w:t>z prijavu</w:t>
      </w:r>
      <w:r>
        <w:rPr>
          <w:rFonts w:asciiTheme="minorHAnsi" w:hAnsiTheme="minorHAnsi"/>
        </w:rPr>
        <w:t xml:space="preserve"> je potrebno</w:t>
      </w:r>
      <w:r w:rsidRPr="00167FE2">
        <w:rPr>
          <w:rFonts w:asciiTheme="minorHAnsi" w:hAnsiTheme="minorHAnsi"/>
        </w:rPr>
        <w:t xml:space="preserve"> dostave dokaz</w:t>
      </w:r>
      <w:r>
        <w:rPr>
          <w:rFonts w:asciiTheme="minorHAnsi" w:hAnsiTheme="minorHAnsi"/>
        </w:rPr>
        <w:t>e</w:t>
      </w:r>
      <w:r w:rsidRPr="00167FE2">
        <w:rPr>
          <w:rFonts w:asciiTheme="minorHAnsi" w:hAnsiTheme="minorHAnsi"/>
        </w:rPr>
        <w:t xml:space="preserve"> o</w:t>
      </w:r>
      <w:r>
        <w:rPr>
          <w:rFonts w:asciiTheme="minorHAnsi" w:hAnsiTheme="minorHAnsi"/>
        </w:rPr>
        <w:t xml:space="preserve"> ispunjavanju uslova, odnosno dokumentaciju propisanu navedenom Uredbom.</w:t>
      </w:r>
    </w:p>
    <w:p w14:paraId="52FE3E09" w14:textId="77777777" w:rsidR="002F4A7C" w:rsidRPr="00167FE2" w:rsidRDefault="002F4A7C" w:rsidP="002F4A7C">
      <w:pPr>
        <w:jc w:val="both"/>
        <w:rPr>
          <w:rFonts w:asciiTheme="minorHAnsi" w:hAnsiTheme="minorHAnsi"/>
        </w:rPr>
      </w:pPr>
    </w:p>
    <w:p w14:paraId="3D88033C" w14:textId="77777777" w:rsidR="001B6DE3" w:rsidRPr="00C92239" w:rsidRDefault="001B6DE3" w:rsidP="001B6DE3">
      <w:pPr>
        <w:jc w:val="both"/>
        <w:rPr>
          <w:lang w:val="bs-Latn-BA"/>
        </w:rPr>
      </w:pPr>
    </w:p>
    <w:p w14:paraId="1F50FD37" w14:textId="46E9994F" w:rsidR="00E92C6E" w:rsidRDefault="00E92C6E" w:rsidP="000F2666">
      <w:pPr>
        <w:rPr>
          <w:lang w:val="bs-Latn-BA"/>
        </w:rPr>
      </w:pPr>
      <w:r w:rsidRPr="00C92239">
        <w:rPr>
          <w:lang w:val="bs-Latn-BA"/>
        </w:rPr>
        <w:t>Prijav</w:t>
      </w:r>
      <w:r w:rsidR="00DF787B" w:rsidRPr="00C92239">
        <w:rPr>
          <w:lang w:val="bs-Latn-BA"/>
        </w:rPr>
        <w:t>u</w:t>
      </w:r>
      <w:r w:rsidRPr="00C92239">
        <w:rPr>
          <w:lang w:val="bs-Latn-BA"/>
        </w:rPr>
        <w:t xml:space="preserve"> sa dokazima dostaviti </w:t>
      </w:r>
      <w:r w:rsidR="00EC1ECD" w:rsidRPr="00C92239">
        <w:rPr>
          <w:lang w:val="bs-Latn-BA"/>
        </w:rPr>
        <w:t xml:space="preserve">neposredno ili poštom preporučeno </w:t>
      </w:r>
      <w:r w:rsidRPr="00C92239">
        <w:rPr>
          <w:lang w:val="bs-Latn-BA"/>
        </w:rPr>
        <w:t>na adresu:</w:t>
      </w:r>
    </w:p>
    <w:p w14:paraId="01C355CC" w14:textId="77777777" w:rsidR="002F4A7C" w:rsidRPr="00C92239" w:rsidRDefault="002F4A7C" w:rsidP="000F2666">
      <w:pPr>
        <w:rPr>
          <w:lang w:val="bs-Latn-BA"/>
        </w:rPr>
      </w:pPr>
    </w:p>
    <w:p w14:paraId="67BCAB3C" w14:textId="77777777" w:rsidR="002F4A7C" w:rsidRDefault="002F4A7C" w:rsidP="006430E8">
      <w:pPr>
        <w:jc w:val="center"/>
        <w:rPr>
          <w:b/>
          <w:lang w:val="bs-Latn-BA"/>
        </w:rPr>
      </w:pPr>
    </w:p>
    <w:p w14:paraId="010EE2DA" w14:textId="1838F4C2" w:rsidR="00C74F20" w:rsidRPr="00C92239" w:rsidRDefault="00E92C6E" w:rsidP="006430E8">
      <w:pPr>
        <w:jc w:val="center"/>
        <w:rPr>
          <w:b/>
          <w:lang w:val="bs-Latn-BA"/>
        </w:rPr>
      </w:pPr>
      <w:r w:rsidRPr="00C92239">
        <w:rPr>
          <w:b/>
          <w:lang w:val="bs-Latn-BA"/>
        </w:rPr>
        <w:t>J</w:t>
      </w:r>
      <w:r w:rsidR="00E75D18" w:rsidRPr="00C92239">
        <w:rPr>
          <w:b/>
          <w:lang w:val="bs-Latn-BA"/>
        </w:rPr>
        <w:t xml:space="preserve">U OŠ </w:t>
      </w:r>
      <w:r w:rsidR="000A2942" w:rsidRPr="00C92239">
        <w:rPr>
          <w:b/>
          <w:lang w:val="bs-Latn-BA"/>
        </w:rPr>
        <w:t>˝</w:t>
      </w:r>
      <w:r w:rsidR="00E75D18" w:rsidRPr="00C92239">
        <w:rPr>
          <w:b/>
          <w:lang w:val="bs-Latn-BA"/>
        </w:rPr>
        <w:t>Mujaga Komadina</w:t>
      </w:r>
      <w:r w:rsidR="000A2942" w:rsidRPr="00C92239">
        <w:rPr>
          <w:b/>
          <w:lang w:val="bs-Latn-BA"/>
        </w:rPr>
        <w:t>˝</w:t>
      </w:r>
      <w:r w:rsidR="00340B2A" w:rsidRPr="00C92239">
        <w:rPr>
          <w:b/>
          <w:lang w:val="bs-Latn-BA"/>
        </w:rPr>
        <w:t xml:space="preserve"> Mostar</w:t>
      </w:r>
      <w:r w:rsidRPr="00C92239">
        <w:rPr>
          <w:b/>
          <w:lang w:val="bs-Latn-BA"/>
        </w:rPr>
        <w:t>,</w:t>
      </w:r>
    </w:p>
    <w:p w14:paraId="33217DB1" w14:textId="77777777" w:rsidR="00C74F20" w:rsidRPr="00C92239" w:rsidRDefault="00E75D18" w:rsidP="006430E8">
      <w:pPr>
        <w:jc w:val="center"/>
        <w:rPr>
          <w:b/>
          <w:lang w:val="bs-Latn-BA"/>
        </w:rPr>
      </w:pPr>
      <w:r w:rsidRPr="00C92239">
        <w:rPr>
          <w:b/>
          <w:lang w:val="bs-Latn-BA"/>
        </w:rPr>
        <w:t>ul.</w:t>
      </w:r>
      <w:r w:rsidR="000A2942" w:rsidRPr="00C92239">
        <w:rPr>
          <w:b/>
          <w:lang w:val="bs-Latn-BA"/>
        </w:rPr>
        <w:t xml:space="preserve"> </w:t>
      </w:r>
      <w:r w:rsidR="00E92C6E" w:rsidRPr="00C92239">
        <w:rPr>
          <w:b/>
          <w:lang w:val="bs-Latn-BA"/>
        </w:rPr>
        <w:t>Gojka Vukovića</w:t>
      </w:r>
      <w:r w:rsidR="00DF787B" w:rsidRPr="00C92239">
        <w:rPr>
          <w:b/>
          <w:lang w:val="bs-Latn-BA"/>
        </w:rPr>
        <w:t xml:space="preserve"> br.</w:t>
      </w:r>
      <w:r w:rsidR="00E92C6E" w:rsidRPr="00C92239">
        <w:rPr>
          <w:b/>
          <w:lang w:val="bs-Latn-BA"/>
        </w:rPr>
        <w:t xml:space="preserve"> 11</w:t>
      </w:r>
      <w:r w:rsidR="000A2942" w:rsidRPr="00C92239">
        <w:rPr>
          <w:b/>
          <w:lang w:val="bs-Latn-BA"/>
        </w:rPr>
        <w:t>.,</w:t>
      </w:r>
    </w:p>
    <w:p w14:paraId="26DFC77F" w14:textId="77777777" w:rsidR="00C74F20" w:rsidRPr="00C92239" w:rsidRDefault="00E75D18" w:rsidP="006430E8">
      <w:pPr>
        <w:jc w:val="center"/>
        <w:rPr>
          <w:b/>
          <w:lang w:val="bs-Latn-BA"/>
        </w:rPr>
      </w:pPr>
      <w:r w:rsidRPr="00C92239">
        <w:rPr>
          <w:b/>
          <w:lang w:val="bs-Latn-BA"/>
        </w:rPr>
        <w:t xml:space="preserve">88 000 </w:t>
      </w:r>
      <w:r w:rsidR="00E92C6E" w:rsidRPr="00C92239">
        <w:rPr>
          <w:b/>
          <w:lang w:val="bs-Latn-BA"/>
        </w:rPr>
        <w:t>Mostar</w:t>
      </w:r>
      <w:r w:rsidR="00BD43BD" w:rsidRPr="00C92239">
        <w:rPr>
          <w:b/>
          <w:lang w:val="bs-Latn-BA"/>
        </w:rPr>
        <w:t>,</w:t>
      </w:r>
      <w:r w:rsidR="00E92C6E" w:rsidRPr="00C92239">
        <w:rPr>
          <w:b/>
          <w:lang w:val="bs-Latn-BA"/>
        </w:rPr>
        <w:t xml:space="preserve"> </w:t>
      </w:r>
      <w:r w:rsidR="00BD43BD" w:rsidRPr="00C92239">
        <w:rPr>
          <w:b/>
          <w:lang w:val="bs-Latn-BA"/>
        </w:rPr>
        <w:t>(sa naznakom ˝Prijava na konkurs˝)</w:t>
      </w:r>
    </w:p>
    <w:p w14:paraId="71F50A18" w14:textId="77777777" w:rsidR="00606338" w:rsidRPr="00C92239" w:rsidRDefault="00E92C6E" w:rsidP="00C9257F">
      <w:pPr>
        <w:jc w:val="both"/>
        <w:rPr>
          <w:lang w:val="bs-Latn-BA"/>
        </w:rPr>
      </w:pPr>
      <w:r w:rsidRPr="00C92239">
        <w:rPr>
          <w:lang w:val="bs-Latn-BA"/>
        </w:rPr>
        <w:t>Nepotpune i neblagovremen</w:t>
      </w:r>
      <w:r w:rsidR="000A2942" w:rsidRPr="00C92239">
        <w:rPr>
          <w:lang w:val="bs-Latn-BA"/>
        </w:rPr>
        <w:t>o</w:t>
      </w:r>
      <w:r w:rsidRPr="00C92239">
        <w:rPr>
          <w:lang w:val="bs-Latn-BA"/>
        </w:rPr>
        <w:t xml:space="preserve"> prijav</w:t>
      </w:r>
      <w:r w:rsidR="002B0BDF" w:rsidRPr="00C92239">
        <w:rPr>
          <w:lang w:val="bs-Latn-BA"/>
        </w:rPr>
        <w:t xml:space="preserve">e neće se </w:t>
      </w:r>
      <w:r w:rsidR="000D18CC" w:rsidRPr="00C92239">
        <w:rPr>
          <w:lang w:val="bs-Latn-BA"/>
        </w:rPr>
        <w:t>razmatrati</w:t>
      </w:r>
      <w:r w:rsidR="002B0BDF" w:rsidRPr="00C92239">
        <w:rPr>
          <w:lang w:val="bs-Latn-BA"/>
        </w:rPr>
        <w:t>.</w:t>
      </w:r>
      <w:r w:rsidR="00606338" w:rsidRPr="00C92239">
        <w:rPr>
          <w:i/>
          <w:lang w:val="bs-Latn-BA"/>
        </w:rPr>
        <w:t xml:space="preserve"> </w:t>
      </w:r>
    </w:p>
    <w:p w14:paraId="609130B1" w14:textId="77777777" w:rsidR="00C74F20" w:rsidRPr="00C92239" w:rsidRDefault="00C74F20" w:rsidP="00C74F20">
      <w:pPr>
        <w:jc w:val="both"/>
        <w:rPr>
          <w:lang w:val="bs-Latn-BA"/>
        </w:rPr>
      </w:pPr>
      <w:r w:rsidRPr="00C92239">
        <w:rPr>
          <w:lang w:val="bs-Latn-BA"/>
        </w:rPr>
        <w:t xml:space="preserve">Konkurs ostaje otvoren 8 (osam) dana od dana objavljivanja. </w:t>
      </w:r>
    </w:p>
    <w:p w14:paraId="3D05E32C" w14:textId="77777777" w:rsidR="00C74B9B" w:rsidRPr="00C92239" w:rsidRDefault="00C74B9B" w:rsidP="00C9257F">
      <w:pPr>
        <w:jc w:val="both"/>
        <w:rPr>
          <w:b/>
          <w:lang w:val="bs-Latn-BA"/>
        </w:rPr>
      </w:pPr>
    </w:p>
    <w:p w14:paraId="25E8E5E7" w14:textId="577F73A4" w:rsidR="00D76EB7" w:rsidRPr="00C92239" w:rsidRDefault="001B6DE3" w:rsidP="00C9257F">
      <w:pPr>
        <w:jc w:val="both"/>
        <w:rPr>
          <w:lang w:val="bs-Latn-BA"/>
        </w:rPr>
      </w:pPr>
      <w:r w:rsidRPr="00C92239">
        <w:rPr>
          <w:lang w:val="bs-Latn-BA"/>
        </w:rPr>
        <w:t xml:space="preserve">Sa kandidatima koji ispunjavaju </w:t>
      </w:r>
      <w:r w:rsidR="00326703" w:rsidRPr="00C92239">
        <w:rPr>
          <w:lang w:val="bs-Latn-BA"/>
        </w:rPr>
        <w:t>uslove konkursa obavit će se</w:t>
      </w:r>
      <w:r w:rsidR="006C6FF6" w:rsidRPr="00C92239">
        <w:rPr>
          <w:lang w:val="bs-Latn-BA"/>
        </w:rPr>
        <w:t xml:space="preserve"> pismeni i usmeni</w:t>
      </w:r>
      <w:r w:rsidR="00326703" w:rsidRPr="00C92239">
        <w:rPr>
          <w:lang w:val="bs-Latn-BA"/>
        </w:rPr>
        <w:t xml:space="preserve"> intervju u </w:t>
      </w:r>
      <w:r w:rsidR="006431B5" w:rsidRPr="00C92239">
        <w:rPr>
          <w:lang w:val="bs-Latn-BA"/>
        </w:rPr>
        <w:t xml:space="preserve">četvrtak. </w:t>
      </w:r>
      <w:r w:rsidR="00394006">
        <w:rPr>
          <w:lang w:val="bs-Latn-BA"/>
        </w:rPr>
        <w:t>16</w:t>
      </w:r>
      <w:r w:rsidR="006431B5" w:rsidRPr="00C92239">
        <w:rPr>
          <w:lang w:val="bs-Latn-BA"/>
        </w:rPr>
        <w:t>.1</w:t>
      </w:r>
      <w:r w:rsidR="00394006">
        <w:rPr>
          <w:lang w:val="bs-Latn-BA"/>
        </w:rPr>
        <w:t>0</w:t>
      </w:r>
      <w:r w:rsidR="006431B5" w:rsidRPr="00C92239">
        <w:rPr>
          <w:lang w:val="bs-Latn-BA"/>
        </w:rPr>
        <w:t>.202</w:t>
      </w:r>
      <w:r w:rsidR="00394006">
        <w:rPr>
          <w:lang w:val="bs-Latn-BA"/>
        </w:rPr>
        <w:t>4</w:t>
      </w:r>
      <w:r w:rsidR="006431B5" w:rsidRPr="00C92239">
        <w:rPr>
          <w:lang w:val="bs-Latn-BA"/>
        </w:rPr>
        <w:t xml:space="preserve">. godine u </w:t>
      </w:r>
      <w:r w:rsidR="00326703" w:rsidRPr="00C92239">
        <w:rPr>
          <w:lang w:val="bs-Latn-BA"/>
        </w:rPr>
        <w:t>prostorijama Škole</w:t>
      </w:r>
      <w:r w:rsidR="00D9143A" w:rsidRPr="00C92239">
        <w:rPr>
          <w:lang w:val="bs-Latn-BA"/>
        </w:rPr>
        <w:t>,</w:t>
      </w:r>
      <w:r w:rsidR="006431B5" w:rsidRPr="00C92239">
        <w:rPr>
          <w:lang w:val="bs-Latn-BA"/>
        </w:rPr>
        <w:t xml:space="preserve"> sa početkom u 9:00 sati.</w:t>
      </w:r>
      <w:r w:rsidR="009A2F36">
        <w:rPr>
          <w:lang w:val="bs-Latn-BA"/>
        </w:rPr>
        <w:t xml:space="preserve"> Kandidati se neće posebno zvati na testiranje ili intervju.</w:t>
      </w:r>
      <w:r w:rsidR="006431B5" w:rsidRPr="00C92239">
        <w:rPr>
          <w:lang w:val="bs-Latn-BA"/>
        </w:rPr>
        <w:t xml:space="preserve"> </w:t>
      </w:r>
      <w:r w:rsidR="00D76EB7" w:rsidRPr="00C92239">
        <w:rPr>
          <w:lang w:val="bs-Latn-BA"/>
        </w:rPr>
        <w:t xml:space="preserve">Kandidati koji </w:t>
      </w:r>
      <w:r w:rsidR="003329DC" w:rsidRPr="00C92239">
        <w:rPr>
          <w:lang w:val="bs-Latn-BA"/>
        </w:rPr>
        <w:t>ne pristupe</w:t>
      </w:r>
      <w:r w:rsidR="00D76EB7" w:rsidRPr="00C92239">
        <w:rPr>
          <w:lang w:val="bs-Latn-BA"/>
        </w:rPr>
        <w:t xml:space="preserve"> intervjuu, smatrat će se da su odustali od prijave na konkurs.</w:t>
      </w:r>
    </w:p>
    <w:p w14:paraId="72C89D5D" w14:textId="77777777" w:rsidR="00340B2A" w:rsidRPr="00C92239" w:rsidRDefault="00C10E3C" w:rsidP="00C9257F">
      <w:pPr>
        <w:ind w:right="-144"/>
        <w:jc w:val="both"/>
        <w:rPr>
          <w:lang w:val="bs-Latn-BA"/>
        </w:rPr>
      </w:pPr>
      <w:r w:rsidRPr="00C92239">
        <w:rPr>
          <w:lang w:val="bs-Latn-BA"/>
        </w:rPr>
        <w:t xml:space="preserve">           </w:t>
      </w:r>
      <w:r w:rsidR="00634AFE" w:rsidRPr="00C92239">
        <w:rPr>
          <w:lang w:val="bs-Latn-BA"/>
        </w:rPr>
        <w:t xml:space="preserve">                              </w:t>
      </w:r>
      <w:r w:rsidRPr="00C92239">
        <w:rPr>
          <w:lang w:val="bs-Latn-BA"/>
        </w:rPr>
        <w:t xml:space="preserve">                                  </w:t>
      </w:r>
    </w:p>
    <w:p w14:paraId="52E767F6" w14:textId="77777777" w:rsidR="006C6FF6" w:rsidRPr="00C92239" w:rsidRDefault="006C6FF6" w:rsidP="006C6FF6">
      <w:pPr>
        <w:jc w:val="both"/>
        <w:rPr>
          <w:lang w:val="bs-Latn-BA"/>
        </w:rPr>
      </w:pPr>
    </w:p>
    <w:p w14:paraId="128C3850" w14:textId="77777777" w:rsidR="00353E11" w:rsidRPr="00C92239" w:rsidRDefault="00353E11" w:rsidP="00C9257F">
      <w:pPr>
        <w:ind w:right="-144"/>
        <w:jc w:val="right"/>
        <w:rPr>
          <w:b/>
          <w:lang w:val="bs-Latn-BA"/>
        </w:rPr>
      </w:pPr>
    </w:p>
    <w:p w14:paraId="285916C7" w14:textId="77777777" w:rsidR="00376A0A" w:rsidRPr="00C92239" w:rsidRDefault="00C10E3C" w:rsidP="00C9257F">
      <w:pPr>
        <w:ind w:right="-144"/>
        <w:jc w:val="right"/>
        <w:rPr>
          <w:b/>
          <w:lang w:val="bs-Latn-BA"/>
        </w:rPr>
      </w:pPr>
      <w:r w:rsidRPr="00C92239">
        <w:rPr>
          <w:b/>
          <w:lang w:val="bs-Latn-BA"/>
        </w:rPr>
        <w:t xml:space="preserve">PREDSJEDNIK  ŠKOLSKOG ODBORA </w:t>
      </w:r>
    </w:p>
    <w:p w14:paraId="7CCB8F3B" w14:textId="208A7AAB" w:rsidR="00C10E3C" w:rsidRPr="00C92239" w:rsidRDefault="003841E0" w:rsidP="003841E0">
      <w:pPr>
        <w:ind w:right="-144"/>
        <w:jc w:val="both"/>
        <w:rPr>
          <w:b/>
          <w:lang w:val="bs-Latn-BA"/>
        </w:rPr>
      </w:pPr>
      <w:r>
        <w:rPr>
          <w:b/>
          <w:lang w:val="bs-Latn-BA"/>
        </w:rPr>
        <w:t xml:space="preserve">                                                                                              </w:t>
      </w:r>
      <w:r w:rsidR="00C10E3C" w:rsidRPr="00C92239">
        <w:rPr>
          <w:b/>
          <w:lang w:val="bs-Latn-BA"/>
        </w:rPr>
        <w:t xml:space="preserve">  </w:t>
      </w:r>
      <w:r>
        <w:rPr>
          <w:b/>
          <w:lang w:val="bs-Latn-BA"/>
        </w:rPr>
        <w:t xml:space="preserve">        </w:t>
      </w:r>
      <w:r w:rsidR="00C10E3C" w:rsidRPr="00C92239">
        <w:rPr>
          <w:b/>
          <w:lang w:val="bs-Latn-BA"/>
        </w:rPr>
        <w:t>ALMIRA</w:t>
      </w:r>
      <w:r>
        <w:rPr>
          <w:b/>
          <w:lang w:val="bs-Latn-BA"/>
        </w:rPr>
        <w:t xml:space="preserve"> ŠUNJE</w:t>
      </w:r>
    </w:p>
    <w:sectPr w:rsidR="00C10E3C" w:rsidRPr="00C92239" w:rsidSect="00E75D18">
      <w:pgSz w:w="11906" w:h="16838" w:code="9"/>
      <w:pgMar w:top="1134" w:right="991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EF6F7" w14:textId="77777777" w:rsidR="005952E1" w:rsidRDefault="005952E1" w:rsidP="00EB0B08">
      <w:r>
        <w:separator/>
      </w:r>
    </w:p>
  </w:endnote>
  <w:endnote w:type="continuationSeparator" w:id="0">
    <w:p w14:paraId="3B2C9B2D" w14:textId="77777777" w:rsidR="005952E1" w:rsidRDefault="005952E1" w:rsidP="00EB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5F56F" w14:textId="77777777" w:rsidR="005952E1" w:rsidRDefault="005952E1" w:rsidP="00EB0B08">
      <w:r>
        <w:separator/>
      </w:r>
    </w:p>
  </w:footnote>
  <w:footnote w:type="continuationSeparator" w:id="0">
    <w:p w14:paraId="2DF9B5A3" w14:textId="77777777" w:rsidR="005952E1" w:rsidRDefault="005952E1" w:rsidP="00EB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E5D2D"/>
    <w:multiLevelType w:val="hybridMultilevel"/>
    <w:tmpl w:val="B35C4DE4"/>
    <w:lvl w:ilvl="0" w:tplc="C470AE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80966"/>
    <w:multiLevelType w:val="hybridMultilevel"/>
    <w:tmpl w:val="6862E4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E3265"/>
    <w:multiLevelType w:val="hybridMultilevel"/>
    <w:tmpl w:val="78DC0DF6"/>
    <w:lvl w:ilvl="0" w:tplc="F2D68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966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F1796B"/>
    <w:multiLevelType w:val="hybridMultilevel"/>
    <w:tmpl w:val="1E481FEE"/>
    <w:lvl w:ilvl="0" w:tplc="6874C7EC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75D609C"/>
    <w:multiLevelType w:val="hybridMultilevel"/>
    <w:tmpl w:val="AC247994"/>
    <w:lvl w:ilvl="0" w:tplc="B532C2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22D4C"/>
    <w:multiLevelType w:val="hybridMultilevel"/>
    <w:tmpl w:val="EE86169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0253A"/>
    <w:multiLevelType w:val="hybridMultilevel"/>
    <w:tmpl w:val="156AD8C2"/>
    <w:lvl w:ilvl="0" w:tplc="905ED4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D7E69"/>
    <w:multiLevelType w:val="hybridMultilevel"/>
    <w:tmpl w:val="FB3834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C72E2"/>
    <w:multiLevelType w:val="hybridMultilevel"/>
    <w:tmpl w:val="54186C76"/>
    <w:lvl w:ilvl="0" w:tplc="877E74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4657D"/>
    <w:multiLevelType w:val="hybridMultilevel"/>
    <w:tmpl w:val="68F26238"/>
    <w:lvl w:ilvl="0" w:tplc="723E20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775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5506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3319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4710427">
    <w:abstractNumId w:val="5"/>
  </w:num>
  <w:num w:numId="5" w16cid:durableId="1319962886">
    <w:abstractNumId w:val="8"/>
  </w:num>
  <w:num w:numId="6" w16cid:durableId="150414990">
    <w:abstractNumId w:val="3"/>
  </w:num>
  <w:num w:numId="7" w16cid:durableId="339089114">
    <w:abstractNumId w:val="7"/>
  </w:num>
  <w:num w:numId="8" w16cid:durableId="1915629505">
    <w:abstractNumId w:val="4"/>
  </w:num>
  <w:num w:numId="9" w16cid:durableId="1221818476">
    <w:abstractNumId w:val="6"/>
  </w:num>
  <w:num w:numId="10" w16cid:durableId="1973124557">
    <w:abstractNumId w:val="9"/>
  </w:num>
  <w:num w:numId="11" w16cid:durableId="21339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55"/>
    <w:rsid w:val="00010B26"/>
    <w:rsid w:val="00022E33"/>
    <w:rsid w:val="000566C3"/>
    <w:rsid w:val="00067366"/>
    <w:rsid w:val="00080797"/>
    <w:rsid w:val="000A2942"/>
    <w:rsid w:val="000B1CAF"/>
    <w:rsid w:val="000B4C6A"/>
    <w:rsid w:val="000B76FE"/>
    <w:rsid w:val="000C6F8C"/>
    <w:rsid w:val="000D18CC"/>
    <w:rsid w:val="000E173A"/>
    <w:rsid w:val="000F121C"/>
    <w:rsid w:val="000F2666"/>
    <w:rsid w:val="000F7B7E"/>
    <w:rsid w:val="00100076"/>
    <w:rsid w:val="00101586"/>
    <w:rsid w:val="00123693"/>
    <w:rsid w:val="00130994"/>
    <w:rsid w:val="00143B8D"/>
    <w:rsid w:val="00143C36"/>
    <w:rsid w:val="0016124C"/>
    <w:rsid w:val="00161337"/>
    <w:rsid w:val="00180489"/>
    <w:rsid w:val="00186428"/>
    <w:rsid w:val="00194BF5"/>
    <w:rsid w:val="00196587"/>
    <w:rsid w:val="001A0B8C"/>
    <w:rsid w:val="001B07FE"/>
    <w:rsid w:val="001B489B"/>
    <w:rsid w:val="001B6DE3"/>
    <w:rsid w:val="001C2711"/>
    <w:rsid w:val="001C31E5"/>
    <w:rsid w:val="001C74DE"/>
    <w:rsid w:val="001E3E6C"/>
    <w:rsid w:val="002102C3"/>
    <w:rsid w:val="00225889"/>
    <w:rsid w:val="00237E8F"/>
    <w:rsid w:val="0025095B"/>
    <w:rsid w:val="002759FA"/>
    <w:rsid w:val="002B0BDF"/>
    <w:rsid w:val="002B7BBB"/>
    <w:rsid w:val="002F4A7C"/>
    <w:rsid w:val="00300BF7"/>
    <w:rsid w:val="003069FD"/>
    <w:rsid w:val="0031181C"/>
    <w:rsid w:val="00313DF4"/>
    <w:rsid w:val="00322102"/>
    <w:rsid w:val="00326703"/>
    <w:rsid w:val="003329DC"/>
    <w:rsid w:val="00340B2A"/>
    <w:rsid w:val="00353E11"/>
    <w:rsid w:val="003644B9"/>
    <w:rsid w:val="00376A0A"/>
    <w:rsid w:val="003834F0"/>
    <w:rsid w:val="003841E0"/>
    <w:rsid w:val="0038439C"/>
    <w:rsid w:val="00394006"/>
    <w:rsid w:val="00396B34"/>
    <w:rsid w:val="003C0DF5"/>
    <w:rsid w:val="003C34A3"/>
    <w:rsid w:val="003C6B1B"/>
    <w:rsid w:val="003E4306"/>
    <w:rsid w:val="003E5D0F"/>
    <w:rsid w:val="004011F1"/>
    <w:rsid w:val="0045395D"/>
    <w:rsid w:val="004554C3"/>
    <w:rsid w:val="004910E1"/>
    <w:rsid w:val="004A1066"/>
    <w:rsid w:val="004A65B4"/>
    <w:rsid w:val="004B3C75"/>
    <w:rsid w:val="004D7120"/>
    <w:rsid w:val="0051366A"/>
    <w:rsid w:val="00513BFC"/>
    <w:rsid w:val="005218A3"/>
    <w:rsid w:val="005423BA"/>
    <w:rsid w:val="005442F2"/>
    <w:rsid w:val="00583A51"/>
    <w:rsid w:val="005952E1"/>
    <w:rsid w:val="005A33A1"/>
    <w:rsid w:val="005A6FD3"/>
    <w:rsid w:val="005C7ED4"/>
    <w:rsid w:val="005D1A3F"/>
    <w:rsid w:val="005D1CEF"/>
    <w:rsid w:val="005D27F5"/>
    <w:rsid w:val="005F0B4A"/>
    <w:rsid w:val="00606338"/>
    <w:rsid w:val="006145A2"/>
    <w:rsid w:val="006167D4"/>
    <w:rsid w:val="00634AFE"/>
    <w:rsid w:val="00640466"/>
    <w:rsid w:val="006430E8"/>
    <w:rsid w:val="006431B5"/>
    <w:rsid w:val="00661B21"/>
    <w:rsid w:val="00666F55"/>
    <w:rsid w:val="00675833"/>
    <w:rsid w:val="0068033D"/>
    <w:rsid w:val="00687F20"/>
    <w:rsid w:val="006B0F59"/>
    <w:rsid w:val="006B6E7E"/>
    <w:rsid w:val="006C59A0"/>
    <w:rsid w:val="006C6FF6"/>
    <w:rsid w:val="006D4B7F"/>
    <w:rsid w:val="006E0382"/>
    <w:rsid w:val="006E04AF"/>
    <w:rsid w:val="00702717"/>
    <w:rsid w:val="00722EA6"/>
    <w:rsid w:val="0073613B"/>
    <w:rsid w:val="00742627"/>
    <w:rsid w:val="00745340"/>
    <w:rsid w:val="00782FDA"/>
    <w:rsid w:val="00785559"/>
    <w:rsid w:val="007A0695"/>
    <w:rsid w:val="007A0B9D"/>
    <w:rsid w:val="007B5A41"/>
    <w:rsid w:val="007C1947"/>
    <w:rsid w:val="007F5CA7"/>
    <w:rsid w:val="00801C19"/>
    <w:rsid w:val="00811D1A"/>
    <w:rsid w:val="00813BA6"/>
    <w:rsid w:val="008325D4"/>
    <w:rsid w:val="008360C6"/>
    <w:rsid w:val="00840D30"/>
    <w:rsid w:val="00856197"/>
    <w:rsid w:val="00857AAA"/>
    <w:rsid w:val="00882B10"/>
    <w:rsid w:val="008F62D4"/>
    <w:rsid w:val="0090174E"/>
    <w:rsid w:val="009653ED"/>
    <w:rsid w:val="009860EB"/>
    <w:rsid w:val="00987B98"/>
    <w:rsid w:val="00997135"/>
    <w:rsid w:val="009A2F36"/>
    <w:rsid w:val="009B253B"/>
    <w:rsid w:val="009C68C2"/>
    <w:rsid w:val="009D1C99"/>
    <w:rsid w:val="009D711D"/>
    <w:rsid w:val="009E2C8B"/>
    <w:rsid w:val="009F0514"/>
    <w:rsid w:val="009F1A34"/>
    <w:rsid w:val="00A50D39"/>
    <w:rsid w:val="00A545AA"/>
    <w:rsid w:val="00A56838"/>
    <w:rsid w:val="00A821CE"/>
    <w:rsid w:val="00A8561F"/>
    <w:rsid w:val="00A86A21"/>
    <w:rsid w:val="00AB20CA"/>
    <w:rsid w:val="00AC26B7"/>
    <w:rsid w:val="00AC434D"/>
    <w:rsid w:val="00AD7E34"/>
    <w:rsid w:val="00B26BB0"/>
    <w:rsid w:val="00B54861"/>
    <w:rsid w:val="00B63C8D"/>
    <w:rsid w:val="00B66650"/>
    <w:rsid w:val="00B97BF6"/>
    <w:rsid w:val="00BB0E34"/>
    <w:rsid w:val="00BC355A"/>
    <w:rsid w:val="00BD43BD"/>
    <w:rsid w:val="00C10E3C"/>
    <w:rsid w:val="00C169DE"/>
    <w:rsid w:val="00C169E7"/>
    <w:rsid w:val="00C33DD8"/>
    <w:rsid w:val="00C457F3"/>
    <w:rsid w:val="00C62853"/>
    <w:rsid w:val="00C722CF"/>
    <w:rsid w:val="00C74B9B"/>
    <w:rsid w:val="00C74F20"/>
    <w:rsid w:val="00C76704"/>
    <w:rsid w:val="00C92239"/>
    <w:rsid w:val="00C9257F"/>
    <w:rsid w:val="00CB5E42"/>
    <w:rsid w:val="00CC28F5"/>
    <w:rsid w:val="00D007AC"/>
    <w:rsid w:val="00D010A9"/>
    <w:rsid w:val="00D069D1"/>
    <w:rsid w:val="00D26549"/>
    <w:rsid w:val="00D36397"/>
    <w:rsid w:val="00D458D3"/>
    <w:rsid w:val="00D53074"/>
    <w:rsid w:val="00D562D1"/>
    <w:rsid w:val="00D62243"/>
    <w:rsid w:val="00D67384"/>
    <w:rsid w:val="00D76EB7"/>
    <w:rsid w:val="00D8249D"/>
    <w:rsid w:val="00D84F22"/>
    <w:rsid w:val="00D87B0D"/>
    <w:rsid w:val="00D91031"/>
    <w:rsid w:val="00D9143A"/>
    <w:rsid w:val="00DA5AB4"/>
    <w:rsid w:val="00DB7F67"/>
    <w:rsid w:val="00DF2619"/>
    <w:rsid w:val="00DF787B"/>
    <w:rsid w:val="00E439F8"/>
    <w:rsid w:val="00E5139A"/>
    <w:rsid w:val="00E56B29"/>
    <w:rsid w:val="00E575EA"/>
    <w:rsid w:val="00E57832"/>
    <w:rsid w:val="00E608AB"/>
    <w:rsid w:val="00E75D18"/>
    <w:rsid w:val="00E92C6E"/>
    <w:rsid w:val="00EA3D65"/>
    <w:rsid w:val="00EB0B08"/>
    <w:rsid w:val="00EB26FC"/>
    <w:rsid w:val="00EC1ECD"/>
    <w:rsid w:val="00EE2E31"/>
    <w:rsid w:val="00EF0E77"/>
    <w:rsid w:val="00F13F0C"/>
    <w:rsid w:val="00F40ECF"/>
    <w:rsid w:val="00F46915"/>
    <w:rsid w:val="00F46DA6"/>
    <w:rsid w:val="00F6276F"/>
    <w:rsid w:val="00F737C5"/>
    <w:rsid w:val="00FC26BF"/>
    <w:rsid w:val="00FC4CB5"/>
    <w:rsid w:val="00FC62D3"/>
    <w:rsid w:val="00FD0841"/>
    <w:rsid w:val="00FF10A1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4AA"/>
  <w15:docId w15:val="{80F02BDF-CE37-4E15-8957-CD452C53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E9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EB0B08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EB0B08"/>
  </w:style>
  <w:style w:type="paragraph" w:styleId="Podnoje">
    <w:name w:val="footer"/>
    <w:basedOn w:val="Normalno"/>
    <w:link w:val="PodnojeZnak"/>
    <w:uiPriority w:val="99"/>
    <w:unhideWhenUsed/>
    <w:rsid w:val="00EB0B08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EB0B08"/>
  </w:style>
  <w:style w:type="paragraph" w:styleId="Tekstubalonu">
    <w:name w:val="Balloon Text"/>
    <w:basedOn w:val="Normalno"/>
    <w:link w:val="TekstubalonuZnak"/>
    <w:uiPriority w:val="99"/>
    <w:semiHidden/>
    <w:unhideWhenUsed/>
    <w:rsid w:val="00EB0B08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EB0B08"/>
    <w:rPr>
      <w:rFonts w:ascii="Tahoma" w:hAnsi="Tahoma" w:cs="Tahoma"/>
      <w:sz w:val="16"/>
      <w:szCs w:val="16"/>
    </w:rPr>
  </w:style>
  <w:style w:type="character" w:styleId="Hiperveza">
    <w:name w:val="Hyperlink"/>
    <w:basedOn w:val="Zadanifontparagrafa"/>
    <w:uiPriority w:val="99"/>
    <w:unhideWhenUsed/>
    <w:rsid w:val="00EB0B08"/>
    <w:rPr>
      <w:color w:val="0000FF" w:themeColor="hyperlink"/>
      <w:u w:val="single"/>
    </w:rPr>
  </w:style>
  <w:style w:type="paragraph" w:styleId="Paragrafspiska">
    <w:name w:val="List Paragraph"/>
    <w:basedOn w:val="Normalno"/>
    <w:uiPriority w:val="34"/>
    <w:qFormat/>
    <w:rsid w:val="00F46915"/>
    <w:pPr>
      <w:ind w:left="720"/>
      <w:contextualSpacing/>
    </w:pPr>
  </w:style>
  <w:style w:type="paragraph" w:styleId="Tijeloteksta">
    <w:name w:val="Body Text"/>
    <w:basedOn w:val="Normalno"/>
    <w:link w:val="TijelotekstaZnak"/>
    <w:rsid w:val="00F737C5"/>
    <w:pPr>
      <w:suppressAutoHyphens/>
      <w:jc w:val="both"/>
    </w:pPr>
    <w:rPr>
      <w:color w:val="0000FF"/>
      <w:lang w:val="en-US" w:eastAsia="ar-SA"/>
    </w:rPr>
  </w:style>
  <w:style w:type="character" w:customStyle="1" w:styleId="TijelotekstaZnak">
    <w:name w:val="Tijelo teksta Znak"/>
    <w:basedOn w:val="Zadanifontparagrafa"/>
    <w:link w:val="Tijeloteksta"/>
    <w:rsid w:val="00F737C5"/>
    <w:rPr>
      <w:rFonts w:ascii="Times New Roman" w:eastAsia="Times New Roman" w:hAnsi="Times New Roman" w:cs="Times New Roman"/>
      <w:color w:val="0000FF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OneDrive\Desktop\LOGO%20SK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D9B56-C742-49CB-9A5D-9E798853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SKOLE</Template>
  <TotalTime>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Semir Sejtanic</cp:lastModifiedBy>
  <cp:revision>5</cp:revision>
  <cp:lastPrinted>2022-01-07T10:01:00Z</cp:lastPrinted>
  <dcterms:created xsi:type="dcterms:W3CDTF">2024-10-04T08:10:00Z</dcterms:created>
  <dcterms:modified xsi:type="dcterms:W3CDTF">2024-10-04T08:15:00Z</dcterms:modified>
</cp:coreProperties>
</file>